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 .….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…………….</w:t>
            </w:r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curricolare  e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9B05" w14:textId="77777777" w:rsidR="0053673A" w:rsidRDefault="0053673A" w:rsidP="001D4A59">
      <w:pPr>
        <w:spacing w:after="0" w:line="240" w:lineRule="auto"/>
      </w:pPr>
      <w:r>
        <w:separator/>
      </w:r>
    </w:p>
  </w:endnote>
  <w:endnote w:type="continuationSeparator" w:id="0">
    <w:p w14:paraId="46F15962" w14:textId="77777777" w:rsidR="0053673A" w:rsidRDefault="0053673A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2998" w14:textId="77777777" w:rsidR="0053673A" w:rsidRDefault="0053673A" w:rsidP="001D4A59">
      <w:pPr>
        <w:spacing w:after="0" w:line="240" w:lineRule="auto"/>
      </w:pPr>
      <w:r>
        <w:separator/>
      </w:r>
    </w:p>
  </w:footnote>
  <w:footnote w:type="continuationSeparator" w:id="0">
    <w:p w14:paraId="7E737AC7" w14:textId="77777777" w:rsidR="0053673A" w:rsidRDefault="0053673A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3673A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D5C2A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F:\Ispettore USR\Anni di pova 202122\Griglia osservazione docenti.dot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Chiara Casucci</cp:lastModifiedBy>
  <cp:revision>2</cp:revision>
  <cp:lastPrinted>2024-03-04T16:58:00Z</cp:lastPrinted>
  <dcterms:created xsi:type="dcterms:W3CDTF">2026-02-05T14:59:00Z</dcterms:created>
  <dcterms:modified xsi:type="dcterms:W3CDTF">2026-02-05T14:59:00Z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